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AB92" w14:textId="09EF1266" w:rsidR="005D0E60" w:rsidRPr="00631827" w:rsidRDefault="00C56C6F" w:rsidP="005D0E60">
      <w:pPr>
        <w:tabs>
          <w:tab w:val="left" w:pos="-1440"/>
          <w:tab w:val="left" w:pos="-720"/>
          <w:tab w:val="left" w:pos="2930"/>
        </w:tabs>
        <w:suppressAutoHyphens/>
        <w:spacing w:after="0" w:line="240" w:lineRule="auto"/>
        <w:jc w:val="center"/>
        <w:rPr>
          <w:rFonts w:eastAsia="SimSun" w:cs="Times New Roman"/>
          <w:b/>
          <w:spacing w:val="-3"/>
          <w:sz w:val="32"/>
          <w:szCs w:val="32"/>
          <w:lang w:val="en-GB" w:eastAsia="zh-CN"/>
        </w:rPr>
      </w:pPr>
      <w:bookmarkStart w:id="0" w:name="_Hlk208844185"/>
      <w:r>
        <w:rPr>
          <w:rFonts w:eastAsia="SimSun" w:cs="Times New Roman"/>
          <w:b/>
          <w:sz w:val="30"/>
          <w:szCs w:val="30"/>
        </w:rPr>
        <w:t>GRAFAN BIOTECH GRADUATE</w:t>
      </w:r>
      <w:r w:rsidR="005D0E60" w:rsidRPr="00631827">
        <w:rPr>
          <w:rFonts w:eastAsia="SimSun" w:cs="Times New Roman"/>
          <w:b/>
          <w:sz w:val="30"/>
          <w:szCs w:val="30"/>
        </w:rPr>
        <w:t xml:space="preserve"> S</w:t>
      </w:r>
      <w:r>
        <w:rPr>
          <w:rFonts w:eastAsia="SimSun" w:cs="Times New Roman"/>
          <w:b/>
          <w:sz w:val="30"/>
          <w:szCs w:val="30"/>
        </w:rPr>
        <w:t>CHOLARSHIP</w:t>
      </w:r>
      <w:r w:rsidR="005D0E60" w:rsidRPr="00631827">
        <w:rPr>
          <w:rFonts w:eastAsia="SimSun" w:cs="Times New Roman"/>
          <w:b/>
          <w:sz w:val="30"/>
          <w:szCs w:val="30"/>
        </w:rPr>
        <w:t xml:space="preserve"> </w:t>
      </w:r>
      <w:proofErr w:type="gramStart"/>
      <w:r w:rsidR="005D0E60" w:rsidRPr="00631827">
        <w:rPr>
          <w:rFonts w:eastAsia="SimSun" w:cs="Times New Roman"/>
          <w:b/>
          <w:sz w:val="30"/>
          <w:szCs w:val="30"/>
        </w:rPr>
        <w:t>( G</w:t>
      </w:r>
      <w:r>
        <w:rPr>
          <w:rFonts w:eastAsia="SimSun" w:cs="Times New Roman"/>
          <w:b/>
          <w:sz w:val="30"/>
          <w:szCs w:val="30"/>
        </w:rPr>
        <w:t>B</w:t>
      </w:r>
      <w:r w:rsidR="005D0E60" w:rsidRPr="00631827">
        <w:rPr>
          <w:rFonts w:eastAsia="SimSun" w:cs="Times New Roman"/>
          <w:b/>
          <w:sz w:val="30"/>
          <w:szCs w:val="30"/>
        </w:rPr>
        <w:t>S</w:t>
      </w:r>
      <w:proofErr w:type="gramEnd"/>
      <w:r w:rsidR="005D0E60" w:rsidRPr="00631827">
        <w:rPr>
          <w:rFonts w:eastAsia="SimSun" w:cs="Times New Roman"/>
          <w:b/>
          <w:sz w:val="28"/>
          <w:szCs w:val="28"/>
        </w:rPr>
        <w:t xml:space="preserve"> )</w:t>
      </w:r>
    </w:p>
    <w:p w14:paraId="4ECADF92" w14:textId="77777777" w:rsidR="005D0E60" w:rsidRPr="00631827" w:rsidRDefault="005D0E60" w:rsidP="005D0E60">
      <w:pPr>
        <w:tabs>
          <w:tab w:val="left" w:pos="-1440"/>
          <w:tab w:val="left" w:pos="-720"/>
          <w:tab w:val="left" w:pos="2930"/>
        </w:tabs>
        <w:suppressAutoHyphens/>
        <w:spacing w:after="0" w:line="240" w:lineRule="auto"/>
        <w:jc w:val="center"/>
        <w:rPr>
          <w:rFonts w:eastAsia="SimSun" w:cs="Times New Roman"/>
          <w:b/>
          <w:spacing w:val="-3"/>
          <w:sz w:val="28"/>
          <w:szCs w:val="28"/>
          <w:lang w:val="en-GB" w:eastAsia="zh-CN"/>
        </w:rPr>
      </w:pPr>
      <w:r w:rsidRPr="00631827">
        <w:rPr>
          <w:rFonts w:eastAsia="SimSun" w:cs="Times New Roman"/>
          <w:b/>
          <w:spacing w:val="-3"/>
          <w:sz w:val="28"/>
          <w:szCs w:val="28"/>
          <w:lang w:val="en-GB" w:eastAsia="zh-CN"/>
        </w:rPr>
        <w:t>Application form</w:t>
      </w:r>
    </w:p>
    <w:p w14:paraId="57EFD495" w14:textId="77777777" w:rsidR="005D0E60" w:rsidRPr="00631827" w:rsidRDefault="005D0E60" w:rsidP="005D0E60">
      <w:pPr>
        <w:tabs>
          <w:tab w:val="left" w:pos="-1440"/>
          <w:tab w:val="left" w:pos="-720"/>
          <w:tab w:val="left" w:pos="2930"/>
        </w:tabs>
        <w:suppressAutoHyphens/>
        <w:spacing w:after="0" w:line="240" w:lineRule="auto"/>
        <w:jc w:val="center"/>
        <w:rPr>
          <w:rFonts w:eastAsia="SimSun" w:cs="Times New Roman"/>
          <w:b/>
          <w:spacing w:val="-3"/>
          <w:sz w:val="32"/>
          <w:szCs w:val="32"/>
          <w:lang w:val="en-GB" w:eastAsia="zh-CN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1419"/>
        <w:gridCol w:w="1557"/>
        <w:gridCol w:w="1276"/>
        <w:gridCol w:w="1134"/>
        <w:gridCol w:w="2126"/>
      </w:tblGrid>
      <w:tr w:rsidR="005D0E60" w:rsidRPr="00631827" w14:paraId="01E986E1" w14:textId="77777777" w:rsidTr="005D0E60">
        <w:trPr>
          <w:cantSplit/>
          <w:trHeight w:val="665"/>
        </w:trPr>
        <w:tc>
          <w:tcPr>
            <w:tcW w:w="1418" w:type="dxa"/>
            <w:vAlign w:val="center"/>
          </w:tcPr>
          <w:p w14:paraId="26BB2B3A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992" w:type="dxa"/>
          </w:tcPr>
          <w:p w14:paraId="75761467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F9A66F" w14:textId="77777777" w:rsidR="005D0E60" w:rsidRPr="00631827" w:rsidRDefault="005D0E60" w:rsidP="005D0E60">
            <w:pPr>
              <w:spacing w:after="0" w:line="440" w:lineRule="exact"/>
              <w:jc w:val="both"/>
              <w:rPr>
                <w:rFonts w:eastAsia="SimSu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Mobile </w:t>
            </w:r>
          </w:p>
        </w:tc>
        <w:tc>
          <w:tcPr>
            <w:tcW w:w="1419" w:type="dxa"/>
          </w:tcPr>
          <w:p w14:paraId="7D72C344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6BA0AD4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For academic degree</w:t>
            </w:r>
          </w:p>
        </w:tc>
        <w:tc>
          <w:tcPr>
            <w:tcW w:w="1276" w:type="dxa"/>
            <w:vAlign w:val="center"/>
          </w:tcPr>
          <w:p w14:paraId="1A3E3C10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</w:rPr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Doctor</w:t>
            </w:r>
          </w:p>
          <w:p w14:paraId="6092EB81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</w:rPr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Master</w:t>
            </w:r>
          </w:p>
        </w:tc>
        <w:tc>
          <w:tcPr>
            <w:tcW w:w="1134" w:type="dxa"/>
          </w:tcPr>
          <w:p w14:paraId="7F61AED1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Graduate Date</w:t>
            </w:r>
          </w:p>
        </w:tc>
        <w:tc>
          <w:tcPr>
            <w:tcW w:w="2126" w:type="dxa"/>
          </w:tcPr>
          <w:p w14:paraId="617C8AE6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</w:rPr>
            </w:pPr>
          </w:p>
        </w:tc>
      </w:tr>
      <w:tr w:rsidR="005D0E60" w:rsidRPr="00631827" w14:paraId="6E777355" w14:textId="77777777" w:rsidTr="005D0E60">
        <w:trPr>
          <w:cantSplit/>
          <w:trHeight w:val="665"/>
        </w:trPr>
        <w:tc>
          <w:tcPr>
            <w:tcW w:w="1418" w:type="dxa"/>
            <w:vAlign w:val="center"/>
          </w:tcPr>
          <w:p w14:paraId="76E819BC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4"/>
                <w:szCs w:val="20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0"/>
                <w:lang w:eastAsia="zh-CN"/>
              </w:rPr>
              <w:t>University</w:t>
            </w:r>
          </w:p>
        </w:tc>
        <w:tc>
          <w:tcPr>
            <w:tcW w:w="1843" w:type="dxa"/>
            <w:gridSpan w:val="2"/>
            <w:vAlign w:val="center"/>
          </w:tcPr>
          <w:p w14:paraId="413043C0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19" w:type="dxa"/>
            <w:vAlign w:val="center"/>
          </w:tcPr>
          <w:p w14:paraId="73A3F04B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4"/>
                <w:szCs w:val="20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0"/>
                <w:lang w:eastAsia="zh-CN"/>
              </w:rPr>
              <w:t>Address</w:t>
            </w:r>
          </w:p>
        </w:tc>
        <w:tc>
          <w:tcPr>
            <w:tcW w:w="6093" w:type="dxa"/>
            <w:gridSpan w:val="4"/>
          </w:tcPr>
          <w:p w14:paraId="73465B63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4"/>
                <w:szCs w:val="20"/>
                <w:lang w:eastAsia="zh-CN"/>
              </w:rPr>
            </w:pPr>
          </w:p>
          <w:p w14:paraId="6D2CE5C4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4"/>
                <w:szCs w:val="20"/>
                <w:lang w:eastAsia="zh-CN"/>
              </w:rPr>
            </w:pPr>
          </w:p>
        </w:tc>
      </w:tr>
      <w:tr w:rsidR="005D0E60" w:rsidRPr="00631827" w14:paraId="246F637C" w14:textId="77777777" w:rsidTr="005D0E60">
        <w:trPr>
          <w:cantSplit/>
          <w:trHeight w:val="296"/>
        </w:trPr>
        <w:tc>
          <w:tcPr>
            <w:tcW w:w="1418" w:type="dxa"/>
            <w:vAlign w:val="center"/>
          </w:tcPr>
          <w:p w14:paraId="779069B4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Research introduction &amp; achievement</w:t>
            </w:r>
          </w:p>
        </w:tc>
        <w:tc>
          <w:tcPr>
            <w:tcW w:w="9355" w:type="dxa"/>
            <w:gridSpan w:val="7"/>
          </w:tcPr>
          <w:p w14:paraId="7A3418E5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BAC08CB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51DA3A79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C020EEC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6033AD8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4F53268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D9B93A0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147B44C8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580A7676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</w:tr>
      <w:tr w:rsidR="005D0E60" w:rsidRPr="00631827" w14:paraId="73A3698F" w14:textId="77777777" w:rsidTr="005D0E60">
        <w:trPr>
          <w:cantSplit/>
          <w:trHeight w:val="2279"/>
        </w:trPr>
        <w:tc>
          <w:tcPr>
            <w:tcW w:w="1418" w:type="dxa"/>
            <w:vAlign w:val="center"/>
          </w:tcPr>
          <w:p w14:paraId="604864FC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Comment by University</w:t>
            </w:r>
          </w:p>
        </w:tc>
        <w:tc>
          <w:tcPr>
            <w:tcW w:w="9355" w:type="dxa"/>
            <w:gridSpan w:val="7"/>
          </w:tcPr>
          <w:p w14:paraId="545708B0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29F52C6B" w14:textId="77777777" w:rsidR="005D0E60" w:rsidRPr="00631827" w:rsidRDefault="005D0E60" w:rsidP="005D0E60">
            <w:pPr>
              <w:spacing w:after="0" w:line="440" w:lineRule="exact"/>
              <w:ind w:firstLineChars="2762" w:firstLine="5800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DB5CE9A" w14:textId="77777777" w:rsidR="005D0E60" w:rsidRPr="00631827" w:rsidRDefault="005D0E60" w:rsidP="005D0E60">
            <w:pPr>
              <w:spacing w:after="0" w:line="440" w:lineRule="exact"/>
              <w:ind w:firstLineChars="2762" w:firstLine="5800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02C3B999" w14:textId="77777777" w:rsidR="005D0E60" w:rsidRPr="00631827" w:rsidRDefault="005D0E60" w:rsidP="005D0E60">
            <w:pPr>
              <w:spacing w:after="0" w:line="440" w:lineRule="exact"/>
              <w:ind w:firstLineChars="2350" w:firstLine="4935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Signature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：</w:t>
            </w:r>
          </w:p>
          <w:p w14:paraId="29B3D948" w14:textId="77777777" w:rsidR="005D0E60" w:rsidRPr="00631827" w:rsidRDefault="005D0E60" w:rsidP="005D0E60">
            <w:pPr>
              <w:spacing w:after="0" w:line="440" w:lineRule="exact"/>
              <w:ind w:firstLine="3270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                                       Date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：</w:t>
            </w:r>
          </w:p>
        </w:tc>
      </w:tr>
      <w:tr w:rsidR="005D0E60" w:rsidRPr="00631827" w14:paraId="1ADB577E" w14:textId="77777777" w:rsidTr="00E92E80">
        <w:trPr>
          <w:cantSplit/>
          <w:trHeight w:val="3714"/>
        </w:trPr>
        <w:tc>
          <w:tcPr>
            <w:tcW w:w="1418" w:type="dxa"/>
            <w:vAlign w:val="center"/>
          </w:tcPr>
          <w:p w14:paraId="5F1591F3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Comment by Committee</w:t>
            </w:r>
          </w:p>
        </w:tc>
        <w:tc>
          <w:tcPr>
            <w:tcW w:w="9355" w:type="dxa"/>
            <w:gridSpan w:val="7"/>
          </w:tcPr>
          <w:p w14:paraId="598D12FC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141E231E" w14:textId="77777777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</w:p>
          <w:p w14:paraId="6335FA02" w14:textId="4084510B" w:rsidR="005D0E60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2F25E977" w14:textId="77777777" w:rsidR="00E92E80" w:rsidRPr="00631827" w:rsidRDefault="00E92E8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28C4FCD7" w14:textId="77777777" w:rsidR="005D0E60" w:rsidRPr="00631827" w:rsidRDefault="005D0E60" w:rsidP="005D0E60">
            <w:pPr>
              <w:spacing w:after="0" w:line="440" w:lineRule="exact"/>
              <w:ind w:firstLineChars="2400" w:firstLine="5040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Signature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：</w:t>
            </w:r>
          </w:p>
          <w:p w14:paraId="28247CFA" w14:textId="592FEADA" w:rsidR="005D0E60" w:rsidRPr="00631827" w:rsidRDefault="005D0E60" w:rsidP="005D0E60">
            <w:pPr>
              <w:spacing w:after="0" w:line="440" w:lineRule="exact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</w:t>
            </w:r>
            <w:r w:rsidR="00E92E80">
              <w:rPr>
                <w:rFonts w:eastAsia="SimSun" w:cs="Times New Roman"/>
                <w:sz w:val="21"/>
                <w:szCs w:val="21"/>
                <w:lang w:eastAsia="zh-CN"/>
              </w:rPr>
              <w:t xml:space="preserve">   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Date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：</w:t>
            </w:r>
          </w:p>
        </w:tc>
      </w:tr>
    </w:tbl>
    <w:p w14:paraId="6BB839FD" w14:textId="77777777" w:rsidR="005D0E60" w:rsidRPr="00631827" w:rsidRDefault="005D0E60" w:rsidP="005D0E60">
      <w:pPr>
        <w:tabs>
          <w:tab w:val="left" w:pos="-1440"/>
          <w:tab w:val="left" w:pos="-720"/>
          <w:tab w:val="left" w:pos="2930"/>
        </w:tabs>
        <w:suppressAutoHyphens/>
        <w:spacing w:after="0" w:line="240" w:lineRule="auto"/>
        <w:jc w:val="center"/>
        <w:rPr>
          <w:rFonts w:eastAsia="SimSun" w:cs="Times New Roman"/>
          <w:spacing w:val="-3"/>
          <w:sz w:val="20"/>
          <w:szCs w:val="20"/>
          <w:lang w:eastAsia="zh-CN"/>
        </w:rPr>
      </w:pPr>
    </w:p>
    <w:p w14:paraId="249374E9" w14:textId="77777777" w:rsidR="005D0E60" w:rsidRPr="00631827" w:rsidRDefault="005D0E60" w:rsidP="005D0E60">
      <w:pPr>
        <w:tabs>
          <w:tab w:val="left" w:pos="-1440"/>
          <w:tab w:val="left" w:pos="-720"/>
          <w:tab w:val="left" w:pos="2930"/>
        </w:tabs>
        <w:suppressAutoHyphens/>
        <w:spacing w:after="0" w:line="240" w:lineRule="auto"/>
        <w:rPr>
          <w:rFonts w:eastAsia="SimSun" w:cs="Times New Roman"/>
          <w:spacing w:val="-3"/>
          <w:sz w:val="20"/>
          <w:szCs w:val="20"/>
          <w:lang w:eastAsia="zh-CN"/>
        </w:rPr>
      </w:pPr>
    </w:p>
    <w:tbl>
      <w:tblPr>
        <w:tblW w:w="19865" w:type="dxa"/>
        <w:tblInd w:w="103" w:type="dxa"/>
        <w:tblLook w:val="0000" w:firstRow="0" w:lastRow="0" w:firstColumn="0" w:lastColumn="0" w:noHBand="0" w:noVBand="0"/>
      </w:tblPr>
      <w:tblGrid>
        <w:gridCol w:w="477"/>
        <w:gridCol w:w="961"/>
        <w:gridCol w:w="1969"/>
        <w:gridCol w:w="204"/>
        <w:gridCol w:w="492"/>
        <w:gridCol w:w="1005"/>
        <w:gridCol w:w="487"/>
        <w:gridCol w:w="1327"/>
        <w:gridCol w:w="72"/>
        <w:gridCol w:w="1281"/>
        <w:gridCol w:w="285"/>
        <w:gridCol w:w="2213"/>
        <w:gridCol w:w="42"/>
        <w:gridCol w:w="4522"/>
        <w:gridCol w:w="4528"/>
      </w:tblGrid>
      <w:tr w:rsidR="005D0E60" w:rsidRPr="00631827" w14:paraId="32CAD0EB" w14:textId="77777777" w:rsidTr="00E92E80">
        <w:trPr>
          <w:gridAfter w:val="2"/>
          <w:wAfter w:w="9050" w:type="dxa"/>
          <w:trHeight w:val="724"/>
        </w:trPr>
        <w:tc>
          <w:tcPr>
            <w:tcW w:w="10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47F8E736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b/>
                <w:sz w:val="24"/>
                <w:szCs w:val="24"/>
                <w:lang w:eastAsia="zh-CN"/>
              </w:rPr>
              <w:t>Personal Information</w:t>
            </w:r>
          </w:p>
        </w:tc>
      </w:tr>
      <w:tr w:rsidR="00E92E80" w:rsidRPr="00631827" w14:paraId="6EAE57D8" w14:textId="77777777" w:rsidTr="00E92E80">
        <w:trPr>
          <w:gridAfter w:val="2"/>
          <w:wAfter w:w="9050" w:type="dxa"/>
          <w:trHeight w:val="553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9A18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5B2AA" w14:textId="2EE0851F" w:rsidR="00E92E80" w:rsidRPr="00631827" w:rsidRDefault="00E92E80" w:rsidP="00E92E8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CE64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1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B9BA" w14:textId="765FB426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0F07E3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noProof/>
                <w:sz w:val="24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D6E6A3" wp14:editId="28E9257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24130</wp:posOffset>
                      </wp:positionV>
                      <wp:extent cx="1327150" cy="1778000"/>
                      <wp:effectExtent l="0" t="0" r="25400" b="1270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177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EFA34" w14:textId="77777777" w:rsidR="00E92E80" w:rsidRDefault="00E92E80" w:rsidP="005D0E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75119825" w14:textId="77777777" w:rsidR="00E92E80" w:rsidRDefault="00E92E80" w:rsidP="005D0E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3F06BC00" w14:textId="77777777" w:rsidR="00E92E80" w:rsidRDefault="00E92E80" w:rsidP="005D0E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00672FE2" w14:textId="77777777" w:rsidR="00E92E80" w:rsidRPr="00240ABA" w:rsidRDefault="00E92E80" w:rsidP="005D0E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6E6A3" id="Rectangle 5" o:spid="_x0000_s1026" style="position:absolute;margin-left:7.35pt;margin-top:1.9pt;width:104.5pt;height:1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">
                      <v:textbox>
                        <w:txbxContent>
                          <w:p w14:paraId="723EFA34" w14:textId="77777777" w:rsidR="00E92E80" w:rsidRDefault="00E92E80" w:rsidP="005D0E60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75119825" w14:textId="77777777" w:rsidR="00E92E80" w:rsidRDefault="00E92E80" w:rsidP="005D0E60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F06BC00" w14:textId="77777777" w:rsidR="00E92E80" w:rsidRDefault="00E92E80" w:rsidP="005D0E60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0672FE2" w14:textId="77777777" w:rsidR="00E92E80" w:rsidRPr="00240ABA" w:rsidRDefault="00E92E80" w:rsidP="005D0E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E80" w:rsidRPr="00631827" w14:paraId="5CDFC2A0" w14:textId="77777777" w:rsidTr="00E92E80">
        <w:trPr>
          <w:gridAfter w:val="2"/>
          <w:wAfter w:w="9050" w:type="dxa"/>
          <w:trHeight w:val="564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CE524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Citizenship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B21AC0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B90E4B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Marital Status</w:t>
            </w: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662537" w14:textId="508F175B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AEA43F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E92E80" w:rsidRPr="00631827" w14:paraId="45E3857E" w14:textId="77777777" w:rsidTr="00E92E80">
        <w:trPr>
          <w:gridAfter w:val="2"/>
          <w:wAfter w:w="9050" w:type="dxa"/>
          <w:trHeight w:val="550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67BE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Place of Birth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A1EA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6933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Personality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7F2C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CDBD49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E92E80" w:rsidRPr="00631827" w14:paraId="12392C5C" w14:textId="77777777" w:rsidTr="00E92E80">
        <w:trPr>
          <w:gridAfter w:val="2"/>
          <w:wAfter w:w="9050" w:type="dxa"/>
          <w:trHeight w:val="568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8502CC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B62D77" w14:textId="418AEFE5" w:rsidR="00E92E80" w:rsidRPr="00631827" w:rsidRDefault="00E92E80" w:rsidP="00E92E8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B181B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Home phone</w:t>
            </w: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D89089" w14:textId="1C7FDA26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37F58" w14:textId="1FE2F6AE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E92E80" w:rsidRPr="00631827" w14:paraId="37E48806" w14:textId="77777777" w:rsidTr="00E92E80">
        <w:trPr>
          <w:gridAfter w:val="2"/>
          <w:wAfter w:w="9050" w:type="dxa"/>
          <w:trHeight w:val="632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6793A6" w14:textId="31B5A0B4" w:rsidR="00E92E80" w:rsidRPr="00E92E80" w:rsidRDefault="00E92E80" w:rsidP="005D0E60">
            <w:pPr>
              <w:spacing w:after="0" w:line="240" w:lineRule="auto"/>
              <w:rPr>
                <w:rFonts w:eastAsia="新細明體" w:cs="Times New Roman"/>
                <w:sz w:val="21"/>
                <w:szCs w:val="21"/>
                <w:lang w:eastAsia="zh-TW"/>
              </w:rPr>
            </w:pPr>
            <w:r>
              <w:rPr>
                <w:rFonts w:eastAsia="新細明體" w:cs="Times New Roman" w:hint="eastAsia"/>
                <w:sz w:val="21"/>
                <w:szCs w:val="21"/>
                <w:lang w:eastAsia="zh-TW"/>
              </w:rPr>
              <w:t>A</w:t>
            </w:r>
            <w:r>
              <w:rPr>
                <w:rFonts w:eastAsia="新細明體" w:cs="Times New Roman"/>
                <w:sz w:val="21"/>
                <w:szCs w:val="21"/>
                <w:lang w:eastAsia="zh-TW"/>
              </w:rPr>
              <w:t>ge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1FF26D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A4207B" w14:textId="77777777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ID/Passport NO.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7EE348" w14:textId="6FE0A058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54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DD17BD" w14:textId="5D441C2B" w:rsidR="00E92E80" w:rsidRPr="00631827" w:rsidRDefault="00E92E8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5D0E60" w:rsidRPr="00631827" w14:paraId="0CB9559D" w14:textId="77777777" w:rsidTr="00E92E80">
        <w:trPr>
          <w:gridAfter w:val="2"/>
          <w:wAfter w:w="9050" w:type="dxa"/>
          <w:trHeight w:val="665"/>
        </w:trPr>
        <w:tc>
          <w:tcPr>
            <w:tcW w:w="10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5432A44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b/>
                <w:sz w:val="24"/>
                <w:szCs w:val="24"/>
                <w:lang w:eastAsia="zh-CN"/>
              </w:rPr>
              <w:t>Education Qualification</w:t>
            </w:r>
          </w:p>
        </w:tc>
      </w:tr>
      <w:tr w:rsidR="005D0E60" w:rsidRPr="00631827" w14:paraId="124D84D4" w14:textId="77777777" w:rsidTr="00E92E80">
        <w:trPr>
          <w:gridAfter w:val="2"/>
          <w:wAfter w:w="9050" w:type="dxa"/>
          <w:trHeight w:val="285"/>
        </w:trPr>
        <w:tc>
          <w:tcPr>
            <w:tcW w:w="4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61285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University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D151C9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Date attended</w:t>
            </w:r>
          </w:p>
        </w:tc>
        <w:tc>
          <w:tcPr>
            <w:tcW w:w="3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B3ADB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Qualifications Attained</w:t>
            </w:r>
          </w:p>
        </w:tc>
      </w:tr>
      <w:tr w:rsidR="005D0E60" w:rsidRPr="00631827" w14:paraId="76AC1051" w14:textId="77777777" w:rsidTr="00E92E80">
        <w:trPr>
          <w:gridAfter w:val="2"/>
          <w:wAfter w:w="9050" w:type="dxa"/>
          <w:trHeight w:val="346"/>
        </w:trPr>
        <w:tc>
          <w:tcPr>
            <w:tcW w:w="4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D855F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5B83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From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8DCE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To</w:t>
            </w:r>
          </w:p>
        </w:tc>
        <w:tc>
          <w:tcPr>
            <w:tcW w:w="389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C9CF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5D0E60" w:rsidRPr="00631827" w14:paraId="65B23B3B" w14:textId="77777777" w:rsidTr="00E92E80">
        <w:trPr>
          <w:gridAfter w:val="2"/>
          <w:wAfter w:w="9050" w:type="dxa"/>
          <w:trHeight w:val="76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FAF906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2FEC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  <w:p w14:paraId="57AB5B4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BE3C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DEE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B65B1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28F0FF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5D0E60" w:rsidRPr="00631827" w14:paraId="12DD5980" w14:textId="77777777" w:rsidTr="00E92E80">
        <w:trPr>
          <w:gridAfter w:val="2"/>
          <w:wAfter w:w="9050" w:type="dxa"/>
          <w:trHeight w:val="70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97230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284A52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AB7DFCB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2FF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2EA5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C678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7BF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5D0E60" w:rsidRPr="00631827" w14:paraId="3D300DB6" w14:textId="77777777" w:rsidTr="00E92E80">
        <w:trPr>
          <w:gridAfter w:val="2"/>
          <w:wAfter w:w="9050" w:type="dxa"/>
          <w:trHeight w:val="69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BF4D01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007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72F0E504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BA1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1D6F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408B0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6E07D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5D0E60" w:rsidRPr="00631827" w14:paraId="2CC08E0F" w14:textId="77777777" w:rsidTr="00E92E80">
        <w:trPr>
          <w:gridAfter w:val="2"/>
          <w:wAfter w:w="9050" w:type="dxa"/>
          <w:trHeight w:val="70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8ADEF3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F655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51D1DDA4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B05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2305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4E44D1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E324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5D0E60" w:rsidRPr="00631827" w14:paraId="6672D38D" w14:textId="77777777" w:rsidTr="00E92E80">
        <w:trPr>
          <w:gridAfter w:val="2"/>
          <w:wAfter w:w="9050" w:type="dxa"/>
          <w:trHeight w:val="632"/>
        </w:trPr>
        <w:tc>
          <w:tcPr>
            <w:tcW w:w="10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168ED7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b/>
                <w:sz w:val="24"/>
                <w:szCs w:val="24"/>
                <w:lang w:eastAsia="zh-CN"/>
              </w:rPr>
              <w:t>Research field</w:t>
            </w:r>
          </w:p>
        </w:tc>
      </w:tr>
      <w:tr w:rsidR="005D0E60" w:rsidRPr="00631827" w14:paraId="05BF5641" w14:textId="77777777" w:rsidTr="00E92E80">
        <w:trPr>
          <w:trHeight w:val="3774"/>
        </w:trPr>
        <w:tc>
          <w:tcPr>
            <w:tcW w:w="36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AB564" w14:textId="77777777" w:rsidR="005D0E60" w:rsidRPr="00631827" w:rsidRDefault="005D0E60" w:rsidP="005D0E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358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430"/>
              </w:tabs>
              <w:spacing w:after="0" w:line="240" w:lineRule="auto"/>
              <w:rPr>
                <w:rFonts w:eastAsia="SimSun" w:cs="Times New Roman"/>
                <w:sz w:val="21"/>
                <w:szCs w:val="21"/>
              </w:rPr>
            </w:pPr>
          </w:p>
          <w:p w14:paraId="277DB01F" w14:textId="77777777" w:rsidR="005D0E60" w:rsidRPr="00631827" w:rsidRDefault="005D0E60" w:rsidP="005D0E6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358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430"/>
              </w:tabs>
              <w:spacing w:after="0" w:line="240" w:lineRule="auto"/>
              <w:rPr>
                <w:rFonts w:eastAsia="SimSu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</w:rPr>
              <w:t xml:space="preserve"> TYPE OF REASERCH SPCECIES (Choose one or more)</w:t>
            </w:r>
          </w:p>
          <w:p w14:paraId="1BDA533B" w14:textId="77777777" w:rsidR="005D0E60" w:rsidRPr="00631827" w:rsidRDefault="005D0E60" w:rsidP="005D0E60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3582"/>
                <w:tab w:val="left" w:pos="4143"/>
                <w:tab w:val="left" w:pos="4413"/>
                <w:tab w:val="left" w:pos="5760"/>
              </w:tabs>
              <w:spacing w:after="0" w:line="240" w:lineRule="auto"/>
              <w:rPr>
                <w:rFonts w:eastAsia="SimSun" w:cs="Times New Roman"/>
                <w:sz w:val="21"/>
                <w:szCs w:val="21"/>
              </w:rPr>
            </w:pPr>
          </w:p>
          <w:p w14:paraId="21B7BA3B" w14:textId="77777777" w:rsidR="005D0E60" w:rsidRPr="00631827" w:rsidRDefault="005D0E60" w:rsidP="005D0E60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3582"/>
                <w:tab w:val="left" w:pos="4143"/>
                <w:tab w:val="left" w:pos="4413"/>
                <w:tab w:val="left" w:pos="5760"/>
              </w:tabs>
              <w:spacing w:after="0" w:line="240" w:lineRule="auto"/>
              <w:ind w:left="7200" w:hanging="7200"/>
              <w:rPr>
                <w:rFonts w:eastAsia="SimSu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</w:rPr>
              <w:t xml:space="preserve">01 </w:t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begin">
                <w:ffData>
                  <w:name w:val="USD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USDA"/>
            <w:r w:rsidRPr="00631827">
              <w:rPr>
                <w:rFonts w:eastAsia="SimSu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</w:rPr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end"/>
            </w:r>
            <w:bookmarkEnd w:id="1"/>
            <w:r w:rsidRPr="00631827">
              <w:rPr>
                <w:rFonts w:eastAsia="SimSun" w:cs="Times New Roman"/>
                <w:sz w:val="21"/>
                <w:szCs w:val="21"/>
              </w:rPr>
              <w:t xml:space="preserve"> Swine</w:t>
            </w:r>
            <w:r w:rsidRPr="00631827">
              <w:rPr>
                <w:rFonts w:eastAsia="SimSun" w:cs="Times New Roman"/>
                <w:sz w:val="21"/>
                <w:szCs w:val="21"/>
              </w:rPr>
              <w:tab/>
            </w:r>
          </w:p>
          <w:p w14:paraId="20701AF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02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Poultry</w:t>
            </w:r>
          </w:p>
          <w:p w14:paraId="07C72BAF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03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bookmarkEnd w:id="2"/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Ruminant</w:t>
            </w:r>
          </w:p>
          <w:p w14:paraId="7EE383A8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04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2"/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bookmarkEnd w:id="3"/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Aquiculture</w:t>
            </w:r>
          </w:p>
          <w:p w14:paraId="793EAEE0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05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bookmarkEnd w:id="4"/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Human</w:t>
            </w:r>
          </w:p>
          <w:p w14:paraId="74C7C879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6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Pets</w:t>
            </w:r>
          </w:p>
          <w:p w14:paraId="2F62C8F6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7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Specialty Animals</w:t>
            </w:r>
          </w:p>
          <w:p w14:paraId="7BC45AB5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8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Other</w:t>
            </w:r>
          </w:p>
          <w:p w14:paraId="36D8CDB0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36579D33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33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336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</w:p>
          <w:p w14:paraId="75EEB59B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TYPE OF RESEARCH DISCIPLINE</w:t>
            </w:r>
          </w:p>
          <w:p w14:paraId="61B9F71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</w:p>
          <w:p w14:paraId="364909E5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1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bookmarkEnd w:id="5"/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Animal Production</w:t>
            </w:r>
          </w:p>
          <w:p w14:paraId="2B0D562F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2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bookmarkEnd w:id="6"/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Genetics/Breeding</w:t>
            </w:r>
          </w:p>
          <w:p w14:paraId="39B00132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3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Reproductions</w:t>
            </w:r>
          </w:p>
          <w:p w14:paraId="302AB6E1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04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Feed Science/Technical</w:t>
            </w:r>
          </w:p>
          <w:p w14:paraId="71B695CD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05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Animal Nutrition</w:t>
            </w:r>
          </w:p>
          <w:p w14:paraId="049DBEEE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06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Veterinary</w:t>
            </w:r>
          </w:p>
          <w:p w14:paraId="32B261D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07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Other</w:t>
            </w:r>
          </w:p>
          <w:p w14:paraId="0060437C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F60" w14:textId="77777777" w:rsidR="005D0E60" w:rsidRPr="00631827" w:rsidRDefault="005D0E60" w:rsidP="005D0E60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4413"/>
                <w:tab w:val="left" w:pos="5760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  <w:p w14:paraId="7433E99C" w14:textId="77777777" w:rsidR="005D0E60" w:rsidRPr="00631827" w:rsidRDefault="005D0E60" w:rsidP="005D0E60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4413"/>
                <w:tab w:val="left" w:pos="5760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RESEARCH LEVEL</w:t>
            </w:r>
          </w:p>
          <w:p w14:paraId="0695F5AF" w14:textId="77777777" w:rsidR="005D0E60" w:rsidRPr="00631827" w:rsidRDefault="005D0E60" w:rsidP="005D0E60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4413"/>
                <w:tab w:val="left" w:pos="5760"/>
              </w:tabs>
              <w:spacing w:after="0" w:line="240" w:lineRule="auto"/>
              <w:ind w:left="241" w:hanging="241"/>
              <w:rPr>
                <w:rFonts w:eastAsia="SimSun" w:cs="Times New Roman"/>
                <w:sz w:val="21"/>
                <w:szCs w:val="21"/>
              </w:rPr>
            </w:pPr>
          </w:p>
          <w:p w14:paraId="41FEF40B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01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P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hysiology</w:t>
            </w:r>
          </w:p>
          <w:p w14:paraId="6CE5300C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02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Metabolism</w:t>
            </w:r>
          </w:p>
          <w:p w14:paraId="2F712556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03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Tissue Culture</w:t>
            </w:r>
          </w:p>
          <w:p w14:paraId="22B21A2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04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Molecule</w:t>
            </w:r>
          </w:p>
          <w:p w14:paraId="25A20FB4" w14:textId="7715B358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05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Practical Animal</w:t>
            </w:r>
          </w:p>
          <w:p w14:paraId="55413572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06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Pathology/Histology</w:t>
            </w:r>
          </w:p>
          <w:p w14:paraId="41AC3413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07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Immunity</w:t>
            </w:r>
          </w:p>
          <w:p w14:paraId="065698B1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8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Microbiology</w:t>
            </w:r>
          </w:p>
          <w:p w14:paraId="432C8555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Times New Roman" w:cs="Times New Roman"/>
                <w:sz w:val="21"/>
                <w:szCs w:val="21"/>
              </w:rPr>
              <w:t>0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9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Ranching/Pasture</w:t>
            </w:r>
          </w:p>
          <w:p w14:paraId="1E03EF3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10</w:t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Times New Roma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Times New Roman" w:cs="Times New Roman"/>
                <w:sz w:val="21"/>
                <w:szCs w:val="21"/>
              </w:rPr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Times New Roma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Biochemistry</w:t>
            </w:r>
          </w:p>
          <w:p w14:paraId="17FCC296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</w:rPr>
              <w:t xml:space="preserve">11 </w:t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</w:rPr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</w:rPr>
              <w:t xml:space="preserve"> Other</w:t>
            </w:r>
          </w:p>
        </w:tc>
        <w:tc>
          <w:tcPr>
            <w:tcW w:w="4522" w:type="dxa"/>
          </w:tcPr>
          <w:p w14:paraId="56C1B168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528" w:type="dxa"/>
          </w:tcPr>
          <w:p w14:paraId="5FBFD678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研究水平</w:t>
            </w:r>
          </w:p>
          <w:p w14:paraId="5D93A4D1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</w:p>
          <w:p w14:paraId="0426BCFF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01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bookmarkEnd w:id="7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生理</w:t>
            </w:r>
          </w:p>
          <w:p w14:paraId="5D2D38A9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02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bookmarkEnd w:id="8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代谢</w:t>
            </w:r>
          </w:p>
          <w:p w14:paraId="2AE383D0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03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bookmarkEnd w:id="9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组织培养</w:t>
            </w:r>
          </w:p>
          <w:p w14:paraId="754482EC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04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bookmarkEnd w:id="10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分子</w:t>
            </w:r>
          </w:p>
          <w:p w14:paraId="605F990F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05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动物</w:t>
            </w:r>
          </w:p>
          <w:p w14:paraId="4E7FC212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06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病理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/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组织学</w:t>
            </w:r>
          </w:p>
          <w:p w14:paraId="1644FC6A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07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免疫</w:t>
            </w:r>
          </w:p>
          <w:p w14:paraId="6F943A1C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08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微生物</w:t>
            </w:r>
          </w:p>
          <w:p w14:paraId="24862894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09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草业</w:t>
            </w:r>
          </w:p>
          <w:p w14:paraId="49CF7887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10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生化</w:t>
            </w:r>
          </w:p>
          <w:p w14:paraId="374FA6D0" w14:textId="77777777" w:rsidR="005D0E60" w:rsidRPr="00631827" w:rsidRDefault="005D0E60" w:rsidP="005D0E60">
            <w:pPr>
              <w:tabs>
                <w:tab w:val="left" w:pos="3582"/>
              </w:tabs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11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instrText xml:space="preserve"> FORMCHECKBOX </w:instrTex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separate"/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fldChar w:fldCharType="end"/>
            </w:r>
            <w:bookmarkEnd w:id="11"/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 xml:space="preserve"> </w:t>
            </w:r>
            <w:r w:rsidRPr="00631827">
              <w:rPr>
                <w:rFonts w:eastAsia="SimSun" w:cs="Times New Roman"/>
                <w:sz w:val="21"/>
                <w:szCs w:val="21"/>
                <w:lang w:eastAsia="zh-CN"/>
              </w:rPr>
              <w:t>其它</w:t>
            </w:r>
          </w:p>
        </w:tc>
      </w:tr>
      <w:tr w:rsidR="005D0E60" w:rsidRPr="00631827" w14:paraId="1055CED0" w14:textId="77777777" w:rsidTr="00E92E80">
        <w:trPr>
          <w:gridAfter w:val="3"/>
          <w:wAfter w:w="9092" w:type="dxa"/>
          <w:trHeight w:val="689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4ECCB97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b/>
                <w:sz w:val="24"/>
                <w:szCs w:val="24"/>
                <w:lang w:eastAsia="zh-CN"/>
              </w:rPr>
              <w:t>Applicant Self Statement</w:t>
            </w:r>
          </w:p>
          <w:p w14:paraId="7B4B3C50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0"/>
                <w:lang w:eastAsia="zh-CN"/>
              </w:rPr>
            </w:pPr>
            <w:r w:rsidRPr="00631827">
              <w:rPr>
                <w:rFonts w:eastAsia="SimSun" w:cs="Times New Roman"/>
                <w:b/>
                <w:bCs/>
                <w:sz w:val="24"/>
                <w:szCs w:val="20"/>
              </w:rPr>
              <w:t>(A letter To the Selection to Recommend Yourself)</w:t>
            </w:r>
          </w:p>
        </w:tc>
      </w:tr>
      <w:tr w:rsidR="005D0E60" w:rsidRPr="00631827" w14:paraId="2D55D158" w14:textId="77777777" w:rsidTr="00E92E80">
        <w:trPr>
          <w:gridAfter w:val="3"/>
          <w:wAfter w:w="9092" w:type="dxa"/>
          <w:trHeight w:val="285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EBBDE1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1"/>
                <w:szCs w:val="21"/>
              </w:rPr>
            </w:pPr>
            <w:proofErr w:type="spellStart"/>
            <w:r w:rsidRPr="00631827">
              <w:rPr>
                <w:rFonts w:eastAsia="SimSun" w:cs="Times New Roman"/>
                <w:sz w:val="21"/>
                <w:szCs w:val="21"/>
              </w:rPr>
              <w:lastRenderedPageBreak/>
              <w:t>Self Recommendation</w:t>
            </w:r>
            <w:proofErr w:type="spellEnd"/>
            <w:r w:rsidRPr="00631827">
              <w:rPr>
                <w:rFonts w:eastAsia="SimSun" w:cs="Times New Roman"/>
                <w:sz w:val="21"/>
                <w:szCs w:val="21"/>
              </w:rPr>
              <w:t xml:space="preserve"> (Less than 800 words)</w:t>
            </w:r>
          </w:p>
          <w:p w14:paraId="5CE0430B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278E2D3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12A28CBA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0FD676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1474BE3A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5DB26873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05DDDA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4C0D37F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228F8F1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68E2F2D7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658B1245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348DE0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D7B4B4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E0493C0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50A5113A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6792CE2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5FBF0E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5D0E60" w:rsidRPr="00631827" w14:paraId="31550F83" w14:textId="77777777" w:rsidTr="00E92E80">
        <w:trPr>
          <w:gridAfter w:val="3"/>
          <w:wAfter w:w="9092" w:type="dxa"/>
          <w:trHeight w:val="689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04CE75F" w14:textId="77777777" w:rsidR="005D0E60" w:rsidRPr="00631827" w:rsidRDefault="005D0E60" w:rsidP="005D0E60">
            <w:pPr>
              <w:spacing w:after="0" w:line="240" w:lineRule="auto"/>
              <w:jc w:val="center"/>
              <w:rPr>
                <w:rFonts w:eastAsia="SimSun" w:cs="Times New Roman"/>
                <w:b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b/>
                <w:sz w:val="24"/>
                <w:szCs w:val="24"/>
                <w:lang w:eastAsia="zh-CN"/>
              </w:rPr>
              <w:t>Recommended letter by professor</w:t>
            </w:r>
          </w:p>
        </w:tc>
      </w:tr>
      <w:tr w:rsidR="005D0E60" w:rsidRPr="00631827" w14:paraId="01B43BE1" w14:textId="77777777" w:rsidTr="00E92E80">
        <w:trPr>
          <w:gridAfter w:val="3"/>
          <w:wAfter w:w="9092" w:type="dxa"/>
          <w:trHeight w:val="571"/>
        </w:trPr>
        <w:tc>
          <w:tcPr>
            <w:tcW w:w="1077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40F2E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Recommended professor basic data (Name/Position/Research directions)</w:t>
            </w:r>
          </w:p>
        </w:tc>
      </w:tr>
      <w:tr w:rsidR="005D0E60" w:rsidRPr="00631827" w14:paraId="5BC27F65" w14:textId="77777777" w:rsidTr="00E92E80">
        <w:trPr>
          <w:gridAfter w:val="3"/>
          <w:wAfter w:w="9092" w:type="dxa"/>
          <w:trHeight w:val="285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69C8A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47449FEB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EB7C9B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5D0E60" w:rsidRPr="00631827" w14:paraId="5E54D2B5" w14:textId="77777777" w:rsidTr="00E92E80">
        <w:trPr>
          <w:gridAfter w:val="3"/>
          <w:wAfter w:w="9092" w:type="dxa"/>
          <w:trHeight w:val="631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2094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Recommended &amp; evaluated letter</w:t>
            </w:r>
            <w:r w:rsidRPr="00631827">
              <w:rPr>
                <w:rFonts w:eastAsia="SimSun" w:cs="Times New Roman"/>
                <w:sz w:val="24"/>
                <w:szCs w:val="24"/>
                <w:lang w:eastAsia="zh-CN"/>
              </w:rPr>
              <w:t>：</w:t>
            </w:r>
          </w:p>
          <w:p w14:paraId="0054B446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4C948120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782A7C18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10E79A4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01695D9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1D7F6992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C01C14F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A61C12D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33CAE26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49F19044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53385DD7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474E97B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42DEE80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71235DAB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04F5A202" w14:textId="77777777" w:rsidR="005D0E60" w:rsidRPr="00631827" w:rsidRDefault="005D0E60" w:rsidP="005D0E60">
            <w:pPr>
              <w:spacing w:after="0" w:line="240" w:lineRule="auto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bookmarkEnd w:id="0"/>
    </w:tbl>
    <w:p w14:paraId="77245B7E" w14:textId="77777777" w:rsidR="00FD7E49" w:rsidRPr="00631827" w:rsidRDefault="00FD7E49" w:rsidP="00E92E80">
      <w:pPr>
        <w:rPr>
          <w:noProof/>
          <w:lang w:eastAsia="zh-CN"/>
        </w:rPr>
      </w:pPr>
    </w:p>
    <w:sectPr w:rsidR="00FD7E49" w:rsidRPr="00631827" w:rsidSect="00C56C6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6" w:right="720" w:bottom="720" w:left="720" w:header="105" w:footer="2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6500" w14:textId="77777777" w:rsidR="0053238E" w:rsidRDefault="0053238E" w:rsidP="0007457C">
      <w:pPr>
        <w:spacing w:after="0" w:line="240" w:lineRule="auto"/>
      </w:pPr>
      <w:r>
        <w:separator/>
      </w:r>
    </w:p>
  </w:endnote>
  <w:endnote w:type="continuationSeparator" w:id="0">
    <w:p w14:paraId="258585F6" w14:textId="77777777" w:rsidR="0053238E" w:rsidRDefault="0053238E" w:rsidP="0007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9AEF" w14:textId="6288AC9A" w:rsidR="00E92E80" w:rsidRPr="00E92E80" w:rsidRDefault="00E92E80" w:rsidP="00E92E80">
    <w:pPr>
      <w:pStyle w:val="a7"/>
      <w:jc w:val="center"/>
      <w:rPr>
        <w:rFonts w:ascii="Microsoft YaHei" w:eastAsia="Microsoft YaHei" w:hAnsi="Microsoft YaHei"/>
        <w:b/>
        <w:bCs/>
        <w:color w:val="808080" w:themeColor="background1" w:themeShade="80"/>
        <w:sz w:val="48"/>
        <w:szCs w:val="48"/>
      </w:rPr>
    </w:pPr>
    <w:r w:rsidRPr="00E92E80">
      <w:rPr>
        <w:rFonts w:ascii="Microsoft YaHei" w:eastAsia="Microsoft YaHei" w:hAnsi="Microsoft YaHei"/>
        <w:b/>
        <w:bCs/>
        <w:noProof/>
        <w:color w:val="808080" w:themeColor="background1" w:themeShade="80"/>
        <w:sz w:val="48"/>
        <w:szCs w:val="48"/>
        <w:lang w:eastAsia="zh-TW"/>
      </w:rPr>
      <w:t>SCIENCE     SOLUTION     SERVICE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500B" w14:textId="7CE095A8" w:rsidR="0007457C" w:rsidRPr="00E92E80" w:rsidRDefault="00C56C6F" w:rsidP="00C56C6F">
    <w:pPr>
      <w:pStyle w:val="a7"/>
      <w:jc w:val="center"/>
      <w:rPr>
        <w:rFonts w:ascii="Microsoft YaHei" w:eastAsia="Microsoft YaHei" w:hAnsi="Microsoft YaHei"/>
        <w:b/>
        <w:bCs/>
        <w:color w:val="808080" w:themeColor="background1" w:themeShade="80"/>
        <w:sz w:val="48"/>
        <w:szCs w:val="48"/>
      </w:rPr>
    </w:pPr>
    <w:bookmarkStart w:id="12" w:name="_Hlk208844820"/>
    <w:bookmarkStart w:id="13" w:name="_Hlk208844821"/>
    <w:bookmarkStart w:id="14" w:name="_Hlk208844822"/>
    <w:bookmarkStart w:id="15" w:name="_Hlk208844823"/>
    <w:bookmarkStart w:id="16" w:name="_Hlk208844824"/>
    <w:bookmarkStart w:id="17" w:name="_Hlk208844825"/>
    <w:r w:rsidRPr="00E92E80">
      <w:rPr>
        <w:rFonts w:ascii="Microsoft YaHei" w:eastAsia="Microsoft YaHei" w:hAnsi="Microsoft YaHei"/>
        <w:b/>
        <w:bCs/>
        <w:noProof/>
        <w:color w:val="808080" w:themeColor="background1" w:themeShade="80"/>
        <w:sz w:val="48"/>
        <w:szCs w:val="48"/>
        <w:lang w:eastAsia="zh-TW"/>
      </w:rPr>
      <w:t>SCIENCE     SOLUTION     SERVICE</w:t>
    </w:r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1F36" w14:textId="77777777" w:rsidR="0053238E" w:rsidRDefault="0053238E" w:rsidP="0007457C">
      <w:pPr>
        <w:spacing w:after="0" w:line="240" w:lineRule="auto"/>
      </w:pPr>
      <w:r>
        <w:separator/>
      </w:r>
    </w:p>
  </w:footnote>
  <w:footnote w:type="continuationSeparator" w:id="0">
    <w:p w14:paraId="5D332B7F" w14:textId="77777777" w:rsidR="0053238E" w:rsidRDefault="0053238E" w:rsidP="0007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0129" w14:textId="77777777" w:rsidR="0007457C" w:rsidRDefault="0007457C">
    <w:pPr>
      <w:pStyle w:val="a5"/>
    </w:pPr>
  </w:p>
  <w:p w14:paraId="180545A2" w14:textId="4F43267D" w:rsidR="0007457C" w:rsidRDefault="00E92E80" w:rsidP="00E92E80">
    <w:pPr>
      <w:pStyle w:val="a5"/>
      <w:ind w:firstLineChars="200" w:firstLine="440"/>
      <w:jc w:val="right"/>
    </w:pPr>
    <w:r>
      <w:rPr>
        <w:noProof/>
      </w:rPr>
      <w:drawing>
        <wp:inline distT="0" distB="0" distL="0" distR="0" wp14:anchorId="7AA20351" wp14:editId="31F997D9">
          <wp:extent cx="1286510" cy="694690"/>
          <wp:effectExtent l="0" t="0" r="8890" b="0"/>
          <wp:docPr id="29" name="圖片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A3FB" w14:textId="766146B2" w:rsidR="00C56C6F" w:rsidRDefault="00C56C6F" w:rsidP="00C56C6F">
    <w:pPr>
      <w:pStyle w:val="Web"/>
      <w:jc w:val="right"/>
    </w:pPr>
    <w:r>
      <w:rPr>
        <w:noProof/>
      </w:rPr>
      <w:drawing>
        <wp:inline distT="0" distB="0" distL="0" distR="0" wp14:anchorId="0CE21C71" wp14:editId="68D815A8">
          <wp:extent cx="1286313" cy="694925"/>
          <wp:effectExtent l="0" t="0" r="9525" b="0"/>
          <wp:docPr id="28" name="圖片 28">
            <a:extLst xmlns:a="http://schemas.openxmlformats.org/drawingml/2006/main">
              <a:ext uri="{FF2B5EF4-FFF2-40B4-BE49-F238E27FC236}">
                <a16:creationId xmlns:a16="http://schemas.microsoft.com/office/drawing/2014/main" id="{750E184C-DE5C-4970-BD83-0F23205CEB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2">
                    <a:extLst>
                      <a:ext uri="{FF2B5EF4-FFF2-40B4-BE49-F238E27FC236}">
                        <a16:creationId xmlns:a16="http://schemas.microsoft.com/office/drawing/2014/main" id="{750E184C-DE5C-4970-BD83-0F23205CEB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989" cy="71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60"/>
    <w:rsid w:val="0007457C"/>
    <w:rsid w:val="001948BB"/>
    <w:rsid w:val="00280254"/>
    <w:rsid w:val="003B0530"/>
    <w:rsid w:val="004D05AD"/>
    <w:rsid w:val="0053238E"/>
    <w:rsid w:val="005D0E60"/>
    <w:rsid w:val="00631827"/>
    <w:rsid w:val="0074032E"/>
    <w:rsid w:val="00B53010"/>
    <w:rsid w:val="00C56C6F"/>
    <w:rsid w:val="00CA2096"/>
    <w:rsid w:val="00D01F15"/>
    <w:rsid w:val="00E23BD0"/>
    <w:rsid w:val="00E44FE7"/>
    <w:rsid w:val="00E92E80"/>
    <w:rsid w:val="00F23F83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9EF7"/>
  <w15:docId w15:val="{D5CA5833-C853-4275-946D-AFEC02F6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0745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07457C"/>
  </w:style>
  <w:style w:type="paragraph" w:styleId="a7">
    <w:name w:val="footer"/>
    <w:basedOn w:val="a"/>
    <w:link w:val="a8"/>
    <w:uiPriority w:val="99"/>
    <w:unhideWhenUsed/>
    <w:rsid w:val="0007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07457C"/>
  </w:style>
  <w:style w:type="paragraph" w:styleId="Web">
    <w:name w:val="Normal (Web)"/>
    <w:basedOn w:val="a"/>
    <w:uiPriority w:val="99"/>
    <w:semiHidden/>
    <w:unhideWhenUsed/>
    <w:rsid w:val="00C56C6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2%20Novus%20Brand%20Architecture%2020121227\Letterhead%20and%20Envelop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77DAD3287F04096B7EA9D784D9E83" ma:contentTypeVersion="0" ma:contentTypeDescription="Create a new document." ma:contentTypeScope="" ma:versionID="fb9088dc59455675501b69d736cf83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E5FF3-6678-4CFD-A451-4979D8C50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6ED38-5CC1-48C1-8479-7DC61CC32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6606D-33ED-479B-83B7-28375126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24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Novus International, Inc.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Chen</dc:creator>
  <cp:lastModifiedBy>Ashley Wu</cp:lastModifiedBy>
  <cp:revision>6</cp:revision>
  <cp:lastPrinted>2012-02-09T18:28:00Z</cp:lastPrinted>
  <dcterms:created xsi:type="dcterms:W3CDTF">2013-01-10T05:56:00Z</dcterms:created>
  <dcterms:modified xsi:type="dcterms:W3CDTF">2025-09-30T07:17:00Z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0x01010022677DAD3287F04096B7EA9D784D9E83</vt:lpwstr>
  </property>
</Properties>
</file>